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8" w:after="0" w:line="240" w:lineRule="auto"/>
        <w:ind w:left="1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41.684836pt;height:54.24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2" w:after="0" w:line="239" w:lineRule="auto"/>
        <w:ind w:left="7435" w:right="98" w:firstLine="1697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w w:val="99"/>
          <w:b/>
          <w:bCs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</w:rPr>
        <w:t>NEWS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  <w:b/>
          <w:bCs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b/>
          <w:bCs/>
          <w:u w:val="thick" w:color="000000"/>
        </w:rPr>
        <w:t>ASE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b/>
          <w:bCs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Contact: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Amy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Miedema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703-2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9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6-1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9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33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FF"/>
          <w:spacing w:val="0"/>
          <w:w w:val="99"/>
        </w:rPr>
      </w:r>
      <w:hyperlink r:id="rId6"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99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2"/>
            <w:w w:val="99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2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99"/>
            <w:u w:val="single" w:color="0000FF"/>
          </w:rPr>
          <w:t>iedema@audiol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1"/>
            <w:w w:val="99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1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1"/>
            <w:w w:val="99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1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2"/>
            <w:w w:val="99"/>
            <w:u w:val="single" w:color="0000FF"/>
          </w:rPr>
          <w:t>y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2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1"/>
            <w:w w:val="99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1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99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99"/>
            <w:u w:val="single" w:color="0000FF"/>
          </w:rPr>
          <w:t>rg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99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7" w:after="0" w:line="240" w:lineRule="auto"/>
        <w:ind w:left="82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Audiologists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Connect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anapolis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AudiologyNOW!</w:t>
      </w:r>
      <w:r>
        <w:rPr>
          <w:rFonts w:ascii="Webdings" w:hAnsi="Webdings" w:cs="Webdings" w:eastAsia="Webdings"/>
          <w:sz w:val="16"/>
          <w:szCs w:val="16"/>
          <w:spacing w:val="0"/>
          <w:w w:val="78"/>
          <w:position w:val="8"/>
        </w:rPr>
        <w:t></w:t>
      </w:r>
      <w:r>
        <w:rPr>
          <w:rFonts w:ascii="Webdings" w:hAnsi="Webdings" w:cs="Webdings" w:eastAsia="Webdings"/>
          <w:sz w:val="16"/>
          <w:szCs w:val="16"/>
          <w:spacing w:val="-19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2017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Innovate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Future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59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(Reston,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VA–May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)—Audiol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ists</w:t>
      </w:r>
      <w:r>
        <w:rPr>
          <w:rFonts w:ascii="Times New Roman" w:hAnsi="Times New Roman" w:cs="Times New Roman" w:eastAsia="Times New Roman"/>
          <w:sz w:val="22"/>
          <w:szCs w:val="22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around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United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States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world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erged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unofficial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“Crossroads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erica,”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Indianapolis,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Indiana,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udiolo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OW!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2017,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erence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erican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Acade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Audiolo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6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keeping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“C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nnect,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Reconnect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vate,”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traditional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sday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rning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mbly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opened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earlier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usual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continuing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education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credits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ttendees.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addressed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profession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udiology.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keynote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entation,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ven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Shel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Chadha,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MBBS,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MS,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PhD,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rld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Organizat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(WHO),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Progr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Deafness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Loss,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addressed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care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accessible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Dr.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Chadha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focused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understanding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prevention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deafness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loss,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ring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care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king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ong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attendees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globally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king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care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accessible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all.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29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Acade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President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Windmill,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PhD,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essed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asse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several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“hot-topic”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audiolo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PCAST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nistratio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(FDA)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er-the-counter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(OTC)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devices,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profession.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272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“The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onths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nothing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interes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profession.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ainly,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professional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career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evident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inside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Beltwa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,”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Dr.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28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Wednesda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conference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official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kicked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230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ndees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participating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nth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Acade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Research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Conference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(ARC),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focused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pedia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rics,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ncements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assessments,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rehabilitation.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ear’s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ARC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conference,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chaired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Anne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Marie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Tharpe,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PhD,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bro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ght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experts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field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pediatric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audiolo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present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diagnosis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treatment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infants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significantly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proved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last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decade,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technological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advances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understanding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velop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tal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bio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mechani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ms.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topics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pediatric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audiology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discussed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conference.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7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Wednesda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Modules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Featured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essions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began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Audio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NOW!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attendees.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ership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hosted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Acad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my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Board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Directors,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gave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attendees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candidates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president-elect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board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present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visions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Acad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terward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board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ok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estions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ership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Acade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Team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Huddle.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event,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First-Ti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Attendee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Orientation,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saw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packed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oom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attendees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get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Audiolog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NOW!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Wednes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afterno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Indust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posiu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sponsored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und,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drew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room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future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discussed.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17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opening-day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reception,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Celebrate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Audiology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(sponsored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ilton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CapTel),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closed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Wedn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sday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festivities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kicked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opening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exhibit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participants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enj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food,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dri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entertainment,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exhibitors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reconnecting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colleagues.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addition,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several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houses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held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evening,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254" w:lineRule="exact"/>
        <w:ind w:left="100" w:right="10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iversities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hosting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erings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ents,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faculty,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staff,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ni.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Nearly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180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bito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highli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hted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latest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research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technology,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products,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vices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lth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care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bit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hall,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quick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solut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33.010899pt;height:21.735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280" w:left="620" w:right="60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indust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update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educational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sessions.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19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Audiolo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udents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growing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participate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Audiolo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OW!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ar’s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conference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different,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nearly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attending.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Acade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Audio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y’s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(SAA)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Mix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Mingle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ponsored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Audi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Group)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Cheers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Ears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(sponsored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59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Oticon,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Inc.,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ak,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LLC,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Stark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HearingTechno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ogies)</w:t>
      </w:r>
      <w:r>
        <w:rPr>
          <w:rFonts w:ascii="Times New Roman" w:hAnsi="Times New Roman" w:cs="Times New Roman" w:eastAsia="Times New Roman"/>
          <w:sz w:val="22"/>
          <w:szCs w:val="22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dnesday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eve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ing,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student-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specific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wor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shops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events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Centr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ring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olo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NOW!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fifth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Conference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drew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record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ndees.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5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AAA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Foundation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presented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distinguished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ctures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Audiolog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OW!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Wednesday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afte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noon,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Barbara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Balik,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EdD,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incipal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mmon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Healthcare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Consulting,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presented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atio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proving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Patient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Care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Innovation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Workplace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Manage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Lecture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(sponsored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Phonak,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LC).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Dr.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lecture,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39" w:lineRule="auto"/>
        <w:ind w:left="120" w:right="18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entitled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“Innovation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Balance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Care: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thway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sfor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Outcomes,”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creativity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talent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audiologists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possess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dramatic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stem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leade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ship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novative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partnerships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patients,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ilies,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unity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mbers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health-care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professionals.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Friday,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Foundation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presented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lectures: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40" w:right="66" w:firstLine="-360"/>
        <w:jc w:val="left"/>
        <w:tabs>
          <w:tab w:pos="8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Webdings" w:hAnsi="Webdings" w:cs="Webdings" w:eastAsia="Webdings"/>
          <w:sz w:val="22"/>
          <w:szCs w:val="22"/>
          <w:spacing w:val="0"/>
          <w:w w:val="45"/>
        </w:rPr>
        <w:t></w:t>
      </w:r>
      <w:r>
        <w:rPr>
          <w:rFonts w:ascii="Webdings" w:hAnsi="Webdings" w:cs="Webdings" w:eastAsia="Webdings"/>
          <w:sz w:val="22"/>
          <w:szCs w:val="22"/>
          <w:spacing w:val="0"/>
          <w:w w:val="100"/>
        </w:rPr>
        <w:tab/>
      </w:r>
      <w:r>
        <w:rPr>
          <w:rFonts w:ascii="Webdings" w:hAnsi="Webdings" w:cs="Webdings" w:eastAsia="Webdings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Marion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Downs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Lect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Pediatric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Audiolo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sponsored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ticon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on)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presented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Dr.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PhD,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professor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chair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Speech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Fellow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Institute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Cognit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Science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Center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Neuroscience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University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Colorado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Boulder.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Dr.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address,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“B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Loss,”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ooked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bra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plasticity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habilitation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therapy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itiatives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cli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populations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needing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aids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cochlear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plants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should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based.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6" w:after="0" w:line="239" w:lineRule="auto"/>
        <w:ind w:left="840" w:right="383" w:firstLine="-360"/>
        <w:jc w:val="left"/>
        <w:tabs>
          <w:tab w:pos="8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Webdings" w:hAnsi="Webdings" w:cs="Webdings" w:eastAsia="Webdings"/>
          <w:sz w:val="22"/>
          <w:szCs w:val="22"/>
          <w:spacing w:val="0"/>
          <w:w w:val="45"/>
        </w:rPr>
        <w:t></w:t>
      </w:r>
      <w:r>
        <w:rPr>
          <w:rFonts w:ascii="Webdings" w:hAnsi="Webdings" w:cs="Webdings" w:eastAsia="Webdings"/>
          <w:sz w:val="22"/>
          <w:szCs w:val="22"/>
          <w:spacing w:val="0"/>
          <w:w w:val="100"/>
        </w:rPr>
        <w:tab/>
      </w:r>
      <w:r>
        <w:rPr>
          <w:rFonts w:ascii="Webdings" w:hAnsi="Webdings" w:cs="Webdings" w:eastAsia="Webdings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Topics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Tinnitus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ure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series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sponsored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Widex)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featured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address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Dr.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James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Henr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audiologist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Center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Rehabilitative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Auditory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Research,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titled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“Evidence-Based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Tinnitus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Manage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nt—Inching</w:t>
      </w:r>
      <w:r>
        <w:rPr>
          <w:rFonts w:ascii="Times New Roman" w:hAnsi="Times New Roman" w:cs="Times New Roman" w:eastAsia="Times New Roman"/>
          <w:sz w:val="22"/>
          <w:szCs w:val="22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ward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Practice.”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8" w:lineRule="exact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These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lectur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now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ilable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on-demand,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FF"/>
          <w:spacing w:val="-2"/>
          <w:w w:val="100"/>
          <w:position w:val="-1"/>
        </w:rPr>
      </w:r>
      <w:hyperlink r:id="rId8"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00"/>
            <w:u w:val="single" w:color="0000FF"/>
            <w:position w:val="-1"/>
          </w:rPr>
          <w:t>www.e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00"/>
            <w:u w:val="single" w:color="0000FF"/>
            <w:position w:val="-1"/>
          </w:rPr>
          <w:t>udiolog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2"/>
            <w:w w:val="100"/>
            <w:u w:val="single" w:color="0000FF"/>
            <w:position w:val="-1"/>
          </w:rPr>
          <w:t>y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2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00"/>
            <w:u w:val="single" w:color="0000FF"/>
            <w:position w:val="-1"/>
          </w:rPr>
          <w:t>.or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  <w:position w:val="-1"/>
          </w:rPr>
          <w:t>g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00"/>
            <w:spacing w:val="0"/>
            <w:w w:val="100"/>
            <w:position w:val="-1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000000"/>
            <w:spacing w:val="0"/>
            <w:w w:val="100"/>
            <w:position w:val="0"/>
          </w:rPr>
        </w:r>
      </w:hyperlink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5" w:after="0" w:line="252" w:lineRule="exact"/>
        <w:ind w:left="120" w:right="16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esident’s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reception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red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arkey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Techno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ies)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Frid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afternoon,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Dr.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presented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Acade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Presidential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Awards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Oaktree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Product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Ida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Institute,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President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Joshua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Huppert.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13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addition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educational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sessions,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lectures,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products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techno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ogy,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Audio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ogyNOW!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gave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attendees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several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fun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events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cipate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convention.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Special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events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ranged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Run/Walk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Thursd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rning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(sp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red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Oticon,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Inc.),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-arounds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resta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rants,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Sunrise-Yoga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rning,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picnic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baseball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Victo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Field,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giving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attendees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chance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enjoy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catch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colleagues.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49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experience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vation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conve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Indianapolis,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plann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Audiolog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OW!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2018,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held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ashville,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Tennessee,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April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18–21,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2018.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Visit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Audiolog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OW!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website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(www.Audiolog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99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NOW.org)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rmation.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190" w:right="515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###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20" w:right="21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active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membership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more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than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12,000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aud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ologists,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merican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Academy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Audio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ogy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promotes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quality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balance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care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advancing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profession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audiology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through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leadership,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advocacy,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education,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public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awareness,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research.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more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about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aud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logy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profession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how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audio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ogists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helping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36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million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mericans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experience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loss,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please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visit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Academy's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Web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site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 </w:t>
      </w:r>
      <w:hyperlink r:id="rId9"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  <w:i/>
          </w:rPr>
          <w:t>www.audiology.org.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</w:r>
      </w:hyperlink>
    </w:p>
    <w:sectPr>
      <w:pgSz w:w="12240" w:h="15840"/>
      <w:pgMar w:top="1480" w:bottom="28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  <w:font w:name="Tahoma">
    <w:altName w:val="Tahoma"/>
    <w:charset w:val="0"/>
    <w:family w:val="auto"/>
    <w:pitch w:val="default"/>
  </w:font>
  <w:font w:name="Webdings">
    <w:altName w:val="Webdings"/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hyperlink" Target="mailto:amiedema@audiology.org" TargetMode="External"/><Relationship Id="rId7" Type="http://schemas.openxmlformats.org/officeDocument/2006/relationships/image" Target="media/image2.jpg"/><Relationship Id="rId8" Type="http://schemas.openxmlformats.org/officeDocument/2006/relationships/hyperlink" Target="http://www.eaudiology.org/" TargetMode="External"/><Relationship Id="rId9" Type="http://schemas.openxmlformats.org/officeDocument/2006/relationships/hyperlink" Target="http://www.audiology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amiedema</dc:creator>
  <dc:title>Microsoft Word - Press Release PostShow--AN17</dc:title>
  <dcterms:created xsi:type="dcterms:W3CDTF">2018-04-18T16:16:00Z</dcterms:created>
  <dcterms:modified xsi:type="dcterms:W3CDTF">2018-04-18T16:16:00Z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2017-05-02T00:00:00Z</vt:filetime>
  </property>
  <property fmtid="{D5CDD505-2E9C-101B-9397-08002B2CF9AE}" pid="3" name="LastSaved">
    <vt:filetime>2018-04-18T00:00:00Z</vt:filetime>
  </property>
</Properties>
</file>